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5A5F" w14:textId="77777777" w:rsidR="00595D15" w:rsidRDefault="00595D15" w:rsidP="00595D15">
      <w:pPr>
        <w:spacing w:line="300" w:lineRule="exact"/>
        <w:ind w:leftChars="50" w:left="146" w:rightChars="114" w:right="333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957A6DC" w14:textId="24DFBAA7" w:rsidR="00595D15" w:rsidRPr="005D3246" w:rsidRDefault="00595D15" w:rsidP="00595D15">
      <w:pPr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 w:rsidRPr="005D3246">
        <w:rPr>
          <w:rFonts w:ascii="ＭＳ ゴシック" w:eastAsia="ＭＳ ゴシック" w:hAnsi="ＭＳ ゴシック" w:hint="eastAsia"/>
          <w:sz w:val="30"/>
          <w:szCs w:val="30"/>
        </w:rPr>
        <w:t>令和</w:t>
      </w:r>
      <w:r w:rsidR="004C2FC6" w:rsidRPr="005D3246">
        <w:rPr>
          <w:rFonts w:ascii="ＭＳ ゴシック" w:eastAsia="ＭＳ ゴシック" w:hAnsi="ＭＳ ゴシック" w:hint="eastAsia"/>
          <w:sz w:val="30"/>
          <w:szCs w:val="30"/>
        </w:rPr>
        <w:t>８</w:t>
      </w:r>
      <w:r w:rsidRPr="005D3246">
        <w:rPr>
          <w:rFonts w:ascii="ＭＳ ゴシック" w:eastAsia="ＭＳ ゴシック" w:hAnsi="ＭＳ ゴシック" w:hint="eastAsia"/>
          <w:sz w:val="30"/>
          <w:szCs w:val="30"/>
        </w:rPr>
        <w:t>年度</w:t>
      </w:r>
      <w:r w:rsidR="004C2FC6" w:rsidRPr="005D3246">
        <w:rPr>
          <w:rFonts w:ascii="ＭＳ ゴシック" w:eastAsia="ＭＳ ゴシック" w:hAnsi="ＭＳ ゴシック"/>
          <w:sz w:val="30"/>
          <w:szCs w:val="30"/>
        </w:rPr>
        <w:t>「家庭の日」作文・図画</w:t>
      </w:r>
      <w:r w:rsidR="004C2FC6" w:rsidRPr="005D3246">
        <w:rPr>
          <w:rFonts w:ascii="ＭＳ ゴシック" w:eastAsia="ＭＳ ゴシック" w:hAnsi="ＭＳ ゴシック" w:hint="eastAsia"/>
          <w:sz w:val="30"/>
          <w:szCs w:val="30"/>
        </w:rPr>
        <w:t xml:space="preserve">　応募用紙</w:t>
      </w:r>
    </w:p>
    <w:p w14:paraId="543CA422" w14:textId="360870C9" w:rsidR="004C2FC6" w:rsidRPr="004C2FC6" w:rsidRDefault="004C2FC6" w:rsidP="004C2FC6">
      <w:pPr>
        <w:ind w:left="-7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1"/>
        <w:tblW w:w="9781" w:type="dxa"/>
        <w:tblInd w:w="-147" w:type="dxa"/>
        <w:tblLook w:val="04A0" w:firstRow="1" w:lastRow="0" w:firstColumn="1" w:lastColumn="0" w:noHBand="0" w:noVBand="1"/>
      </w:tblPr>
      <w:tblGrid>
        <w:gridCol w:w="4253"/>
        <w:gridCol w:w="567"/>
        <w:gridCol w:w="4961"/>
      </w:tblGrid>
      <w:tr w:rsidR="004C2FC6" w:rsidRPr="00901015" w14:paraId="2B2EBCB0" w14:textId="77777777" w:rsidTr="00C6621E">
        <w:trPr>
          <w:trHeight w:val="907"/>
        </w:trPr>
        <w:tc>
          <w:tcPr>
            <w:tcW w:w="4820" w:type="dxa"/>
            <w:gridSpan w:val="2"/>
            <w:vAlign w:val="center"/>
          </w:tcPr>
          <w:p w14:paraId="35719926" w14:textId="77777777" w:rsidR="004C2FC6" w:rsidRPr="00901015" w:rsidRDefault="004C2FC6" w:rsidP="004C2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015">
              <w:rPr>
                <w:rFonts w:ascii="ＭＳ ゴシック" w:eastAsia="ＭＳ ゴシック" w:hAnsi="ＭＳ ゴシック"/>
                <w:sz w:val="20"/>
                <w:szCs w:val="20"/>
              </w:rPr>
              <w:t>学校名</w:t>
            </w:r>
          </w:p>
        </w:tc>
        <w:tc>
          <w:tcPr>
            <w:tcW w:w="4961" w:type="dxa"/>
            <w:vAlign w:val="center"/>
          </w:tcPr>
          <w:p w14:paraId="620D16C0" w14:textId="77777777" w:rsidR="004C2FC6" w:rsidRPr="00901015" w:rsidRDefault="004C2FC6" w:rsidP="004C2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015">
              <w:rPr>
                <w:rFonts w:ascii="ＭＳ ゴシック" w:eastAsia="ＭＳ ゴシック" w:hAnsi="ＭＳ ゴシック"/>
                <w:sz w:val="20"/>
                <w:szCs w:val="20"/>
              </w:rPr>
              <w:t>担当者名</w:t>
            </w:r>
          </w:p>
        </w:tc>
      </w:tr>
      <w:tr w:rsidR="004C2FC6" w:rsidRPr="00901015" w14:paraId="07E7DA30" w14:textId="77777777" w:rsidTr="00C6621E">
        <w:trPr>
          <w:trHeight w:val="1134"/>
        </w:trPr>
        <w:tc>
          <w:tcPr>
            <w:tcW w:w="9781" w:type="dxa"/>
            <w:gridSpan w:val="3"/>
            <w:vAlign w:val="center"/>
          </w:tcPr>
          <w:p w14:paraId="3B0965DC" w14:textId="77777777" w:rsidR="004C2FC6" w:rsidRPr="00901015" w:rsidRDefault="004C2FC6" w:rsidP="004C2FC6">
            <w:pPr>
              <w:ind w:firstLineChars="600" w:firstLine="103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015">
              <w:rPr>
                <w:rFonts w:ascii="ＭＳ ゴシック" w:eastAsia="ＭＳ ゴシック" w:hAnsi="ＭＳ ゴシック"/>
                <w:sz w:val="20"/>
                <w:szCs w:val="20"/>
              </w:rPr>
              <w:t>〒　　　　－</w:t>
            </w:r>
          </w:p>
          <w:p w14:paraId="72956C0E" w14:textId="77777777" w:rsidR="004C2FC6" w:rsidRPr="00901015" w:rsidRDefault="004C2FC6" w:rsidP="004C2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015">
              <w:rPr>
                <w:rFonts w:ascii="ＭＳ ゴシック" w:eastAsia="ＭＳ ゴシック" w:hAnsi="ＭＳ ゴシック"/>
                <w:sz w:val="20"/>
                <w:szCs w:val="20"/>
              </w:rPr>
              <w:t>学校所在地</w:t>
            </w:r>
          </w:p>
          <w:p w14:paraId="695F4BB2" w14:textId="77777777" w:rsidR="004C2FC6" w:rsidRPr="00901015" w:rsidRDefault="004C2FC6" w:rsidP="004C2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C2FC6" w:rsidRPr="00901015" w14:paraId="739A5715" w14:textId="77777777" w:rsidTr="00C6621E">
        <w:trPr>
          <w:trHeight w:val="794"/>
        </w:trPr>
        <w:tc>
          <w:tcPr>
            <w:tcW w:w="4253" w:type="dxa"/>
            <w:vAlign w:val="center"/>
          </w:tcPr>
          <w:p w14:paraId="64AA13D7" w14:textId="77777777" w:rsidR="004C2FC6" w:rsidRPr="00901015" w:rsidRDefault="004C2FC6" w:rsidP="004C2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015">
              <w:rPr>
                <w:rFonts w:ascii="ＭＳ ゴシック" w:eastAsia="ＭＳ ゴシック" w:hAnsi="ＭＳ ゴシック"/>
                <w:sz w:val="20"/>
                <w:szCs w:val="20"/>
              </w:rPr>
              <w:t>電話番号</w:t>
            </w:r>
          </w:p>
        </w:tc>
        <w:tc>
          <w:tcPr>
            <w:tcW w:w="5528" w:type="dxa"/>
            <w:gridSpan w:val="2"/>
            <w:vAlign w:val="center"/>
          </w:tcPr>
          <w:p w14:paraId="6BC805FB" w14:textId="77777777" w:rsidR="004C2FC6" w:rsidRPr="00901015" w:rsidRDefault="004C2FC6" w:rsidP="004C2F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1015">
              <w:rPr>
                <w:rFonts w:ascii="ＭＳ ゴシック" w:eastAsia="ＭＳ ゴシック" w:hAnsi="ＭＳ ゴシック"/>
                <w:sz w:val="20"/>
                <w:szCs w:val="20"/>
              </w:rPr>
              <w:t>メールアドレス</w:t>
            </w:r>
          </w:p>
        </w:tc>
      </w:tr>
      <w:tr w:rsidR="004C2FC6" w:rsidRPr="00901015" w14:paraId="5C552C58" w14:textId="77777777" w:rsidTr="00C6621E">
        <w:trPr>
          <w:trHeight w:val="907"/>
        </w:trPr>
        <w:tc>
          <w:tcPr>
            <w:tcW w:w="9781" w:type="dxa"/>
            <w:gridSpan w:val="3"/>
            <w:vAlign w:val="center"/>
          </w:tcPr>
          <w:p w14:paraId="030BA5DC" w14:textId="77777777" w:rsidR="004C2FC6" w:rsidRPr="00901015" w:rsidRDefault="004C2FC6" w:rsidP="004C2FC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901015"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  <w:t>作文の応募数／応募総数（　 　名／　   名）、図画の応募数／応募総数（　 　名／　    名）</w:t>
            </w:r>
          </w:p>
          <w:p w14:paraId="70E6ABAE" w14:textId="77777777" w:rsidR="004C2FC6" w:rsidRPr="00901015" w:rsidRDefault="004C2FC6" w:rsidP="004C2FC6">
            <w:pPr>
              <w:spacing w:line="180" w:lineRule="exact"/>
              <w:ind w:firstLineChars="450" w:firstLine="595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90101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（注）応募数：県民会議に応募いただいた数　応募総数：作文または図画をかいて学校に提出された児童・生徒数</w:t>
            </w:r>
          </w:p>
        </w:tc>
      </w:tr>
    </w:tbl>
    <w:p w14:paraId="4A931FBC" w14:textId="235BED4B" w:rsidR="004C2FC6" w:rsidRDefault="004C2FC6" w:rsidP="004C2FC6">
      <w:pPr>
        <w:spacing w:line="0" w:lineRule="atLeast"/>
        <w:jc w:val="left"/>
        <w:rPr>
          <w:rFonts w:ascii="ＭＳ ゴシック" w:eastAsia="ＭＳ ゴシック" w:hAnsi="ＭＳ ゴシック"/>
          <w:b/>
          <w:color w:val="EE0000"/>
          <w:sz w:val="24"/>
          <w:szCs w:val="24"/>
        </w:rPr>
      </w:pPr>
      <w:r w:rsidRPr="00901015">
        <w:rPr>
          <w:rFonts w:ascii="ＭＳ ゴシック" w:eastAsia="ＭＳ ゴシック" w:hAnsi="ＭＳ ゴシック"/>
          <w:shd w:val="pct15" w:color="auto" w:fill="FFFFFF"/>
        </w:rPr>
        <w:t>注意</w:t>
      </w:r>
      <w:r w:rsidRPr="00901015">
        <w:rPr>
          <w:rFonts w:ascii="ＭＳ ゴシック" w:eastAsia="ＭＳ ゴシック" w:hAnsi="ＭＳ ゴシック"/>
          <w:sz w:val="24"/>
          <w:szCs w:val="24"/>
        </w:rPr>
        <w:t>●</w:t>
      </w:r>
      <w:r w:rsidR="00F951A3" w:rsidRPr="00F951A3">
        <w:rPr>
          <w:rFonts w:ascii="ＭＳ ゴシック" w:eastAsia="ＭＳ ゴシック" w:hAnsi="ＭＳ ゴシック" w:hint="eastAsia"/>
          <w:b/>
          <w:color w:val="EE0000"/>
          <w:sz w:val="24"/>
          <w:szCs w:val="24"/>
          <w:u w:val="single"/>
        </w:rPr>
        <w:t>作文は事前審査</w:t>
      </w:r>
      <w:r w:rsidRPr="00F951A3">
        <w:rPr>
          <w:rFonts w:ascii="ＭＳ ゴシック" w:eastAsia="ＭＳ ゴシック" w:hAnsi="ＭＳ ゴシック"/>
          <w:b/>
          <w:color w:val="EE0000"/>
          <w:sz w:val="24"/>
          <w:szCs w:val="24"/>
          <w:u w:val="single"/>
        </w:rPr>
        <w:t>し</w:t>
      </w:r>
      <w:r w:rsidRPr="00901015">
        <w:rPr>
          <w:rFonts w:ascii="ＭＳ ゴシック" w:eastAsia="ＭＳ ゴシック" w:hAnsi="ＭＳ ゴシック"/>
          <w:b/>
          <w:color w:val="EE0000"/>
          <w:sz w:val="24"/>
          <w:szCs w:val="24"/>
        </w:rPr>
        <w:t>、</w:t>
      </w:r>
      <w:r w:rsidRPr="00901015">
        <w:rPr>
          <w:rFonts w:ascii="ＭＳ ゴシック" w:eastAsia="ＭＳ ゴシック" w:hAnsi="ＭＳ ゴシック"/>
          <w:b/>
          <w:color w:val="EE0000"/>
          <w:sz w:val="24"/>
          <w:szCs w:val="24"/>
          <w:u w:val="single"/>
        </w:rPr>
        <w:t>各学年５名以内</w:t>
      </w:r>
      <w:r w:rsidRPr="00901015">
        <w:rPr>
          <w:rFonts w:ascii="ＭＳ ゴシック" w:eastAsia="ＭＳ ゴシック" w:hAnsi="ＭＳ ゴシック"/>
          <w:b/>
          <w:color w:val="EE0000"/>
          <w:sz w:val="24"/>
          <w:szCs w:val="24"/>
        </w:rPr>
        <w:t>で応募してください。</w:t>
      </w:r>
    </w:p>
    <w:p w14:paraId="09353B21" w14:textId="26ADA1A7" w:rsidR="004C2FC6" w:rsidRPr="00901015" w:rsidRDefault="00901015" w:rsidP="004C2FC6">
      <w:pPr>
        <w:spacing w:line="0" w:lineRule="atLeast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color w:val="EE0000"/>
          <w:sz w:val="24"/>
          <w:szCs w:val="24"/>
        </w:rPr>
        <w:t xml:space="preserve">　　　 </w:t>
      </w:r>
      <w:r w:rsidR="004C2FC6" w:rsidRPr="00901015">
        <w:rPr>
          <w:rFonts w:ascii="ＭＳ ゴシック" w:eastAsia="ＭＳ ゴシック" w:hAnsi="ＭＳ ゴシック"/>
          <w:sz w:val="18"/>
          <w:szCs w:val="18"/>
        </w:rPr>
        <w:t>なお、作品を書いた児童・生徒全員に参加賞を贈りますので、作文、図画の各応募総数を応募用紙に明記してください。</w:t>
      </w:r>
      <w:r w:rsidR="004C2FC6" w:rsidRPr="00901015">
        <w:rPr>
          <w:rFonts w:ascii="ＭＳ ゴシック" w:eastAsia="ＭＳ ゴシック" w:hAnsi="ＭＳ ゴシック"/>
          <w:sz w:val="24"/>
          <w:szCs w:val="20"/>
        </w:rPr>
        <w:t xml:space="preserve"> </w:t>
      </w:r>
    </w:p>
    <w:tbl>
      <w:tblPr>
        <w:tblStyle w:val="2"/>
        <w:tblpPr w:leftFromText="142" w:rightFromText="142" w:vertAnchor="text" w:tblpY="216"/>
        <w:tblW w:w="9639" w:type="dxa"/>
        <w:tblLook w:val="04A0" w:firstRow="1" w:lastRow="0" w:firstColumn="1" w:lastColumn="0" w:noHBand="0" w:noVBand="1"/>
      </w:tblPr>
      <w:tblGrid>
        <w:gridCol w:w="709"/>
        <w:gridCol w:w="1843"/>
        <w:gridCol w:w="2268"/>
        <w:gridCol w:w="708"/>
        <w:gridCol w:w="1843"/>
        <w:gridCol w:w="2268"/>
      </w:tblGrid>
      <w:tr w:rsidR="00C6621E" w:rsidRPr="00901015" w14:paraId="0B529470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17815370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01015">
              <w:rPr>
                <w:rFonts w:ascii="ＭＳ ゴシック" w:eastAsia="ＭＳ ゴシック" w:hAnsi="ＭＳ ゴシック"/>
                <w:sz w:val="21"/>
                <w:szCs w:val="21"/>
              </w:rPr>
              <w:t>学年</w:t>
            </w:r>
          </w:p>
        </w:tc>
        <w:tc>
          <w:tcPr>
            <w:tcW w:w="1843" w:type="dxa"/>
            <w:vAlign w:val="center"/>
          </w:tcPr>
          <w:p w14:paraId="576AB525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01015">
              <w:rPr>
                <w:rFonts w:ascii="ＭＳ ゴシック" w:eastAsia="ＭＳ ゴシック" w:hAnsi="ＭＳ ゴシック"/>
                <w:sz w:val="21"/>
                <w:szCs w:val="21"/>
              </w:rPr>
              <w:t>名　　　　前</w:t>
            </w:r>
          </w:p>
        </w:tc>
        <w:tc>
          <w:tcPr>
            <w:tcW w:w="2268" w:type="dxa"/>
            <w:vAlign w:val="center"/>
          </w:tcPr>
          <w:p w14:paraId="33B434E4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01015">
              <w:rPr>
                <w:rFonts w:ascii="ＭＳ ゴシック" w:eastAsia="ＭＳ ゴシック" w:hAnsi="ＭＳ ゴシック"/>
                <w:sz w:val="21"/>
                <w:szCs w:val="21"/>
              </w:rPr>
              <w:t>ふりがな</w:t>
            </w:r>
          </w:p>
        </w:tc>
        <w:tc>
          <w:tcPr>
            <w:tcW w:w="708" w:type="dxa"/>
            <w:vAlign w:val="center"/>
          </w:tcPr>
          <w:p w14:paraId="235DF09D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01015">
              <w:rPr>
                <w:rFonts w:ascii="ＭＳ ゴシック" w:eastAsia="ＭＳ ゴシック" w:hAnsi="ＭＳ ゴシック"/>
                <w:sz w:val="21"/>
                <w:szCs w:val="21"/>
              </w:rPr>
              <w:t>学年</w:t>
            </w:r>
          </w:p>
        </w:tc>
        <w:tc>
          <w:tcPr>
            <w:tcW w:w="1843" w:type="dxa"/>
            <w:vAlign w:val="center"/>
          </w:tcPr>
          <w:p w14:paraId="65E46C15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01015">
              <w:rPr>
                <w:rFonts w:ascii="ＭＳ ゴシック" w:eastAsia="ＭＳ ゴシック" w:hAnsi="ＭＳ ゴシック"/>
                <w:sz w:val="21"/>
                <w:szCs w:val="21"/>
              </w:rPr>
              <w:t>名　　　　前</w:t>
            </w:r>
          </w:p>
        </w:tc>
        <w:tc>
          <w:tcPr>
            <w:tcW w:w="2268" w:type="dxa"/>
            <w:vAlign w:val="center"/>
          </w:tcPr>
          <w:p w14:paraId="0713528D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01015">
              <w:rPr>
                <w:rFonts w:ascii="ＭＳ ゴシック" w:eastAsia="ＭＳ ゴシック" w:hAnsi="ＭＳ ゴシック"/>
                <w:sz w:val="21"/>
                <w:szCs w:val="21"/>
              </w:rPr>
              <w:t>ふりがな</w:t>
            </w:r>
          </w:p>
        </w:tc>
      </w:tr>
      <w:tr w:rsidR="00C6621E" w:rsidRPr="00901015" w14:paraId="1FCCE4A0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7A153C6A" w14:textId="6E1F557D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BA366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784152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6EA249" w14:textId="3BF11CD3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54868A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BA2291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65455062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126BA0B3" w14:textId="431F83BD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00ACF2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F7A96A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2B17C2" w14:textId="2BEB9CED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3B358F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827EBF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167342D6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2F29A821" w14:textId="2B0DAFB8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23BC5F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FE862B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6DEAA1" w14:textId="08EFF483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CECF25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EDA22B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460A13F8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5ED7BEEB" w14:textId="471AF950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C41989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146048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BBE76E1" w14:textId="7883F2D8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395F2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FC104D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78F7774C" w14:textId="77777777" w:rsidTr="00A85D9E">
        <w:trPr>
          <w:trHeight w:val="369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BACDB34" w14:textId="70DB593C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161FFA9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799987D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4A7BBFB0" w14:textId="79083D94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875A4D6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441521A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31365FAA" w14:textId="77777777" w:rsidTr="00A85D9E">
        <w:trPr>
          <w:trHeight w:val="369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48A8A63B" w14:textId="29FB5792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8FDF696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1E9811B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60AAD85" w14:textId="4C2F535F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2AF9073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4454A0B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5BD0A730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0E00C42B" w14:textId="2A5B50C9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725D11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693EE7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9EE2B6" w14:textId="4E9E400C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6C1BD5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74B1AB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6520D98F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6EAAD3DF" w14:textId="0C36F335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8F0062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0E7882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531E2F4" w14:textId="280BF2B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DC684E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9A64FB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1F28BA0F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38471DC3" w14:textId="331CF6F8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4DA160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34AA0F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6CAE2E" w14:textId="6D6B0E99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630568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D359CC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709E00FC" w14:textId="77777777" w:rsidTr="00A85D9E">
        <w:trPr>
          <w:trHeight w:val="369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87687D8" w14:textId="793B6334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64664B9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59305C5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4511414" w14:textId="3F1C05A8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57C4856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BEFFBDB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1C04EBA1" w14:textId="77777777" w:rsidTr="00A85D9E">
        <w:trPr>
          <w:trHeight w:val="369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898AA45" w14:textId="7659BD4B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3C91A78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5093BBF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E45D32B" w14:textId="3111E476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C30F16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267936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5C2ECBB2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03D03F42" w14:textId="6BBFECBD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176A31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51C1E1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38793AE" w14:textId="167641F6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3943DE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ED6455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54DE9055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0A495C0F" w14:textId="3CEA10A9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5D709C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B5DD41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DF5AC26" w14:textId="51CD2B98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DA2E15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26B445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3969C821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795401D7" w14:textId="7A8E02ED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D783B4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E447C3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A1E699" w14:textId="470E4D05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183E7E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22497B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  <w:tr w:rsidR="00C6621E" w:rsidRPr="00901015" w14:paraId="52A1C0EF" w14:textId="77777777" w:rsidTr="00A85D9E">
        <w:trPr>
          <w:trHeight w:val="369"/>
        </w:trPr>
        <w:tc>
          <w:tcPr>
            <w:tcW w:w="709" w:type="dxa"/>
            <w:vAlign w:val="center"/>
          </w:tcPr>
          <w:p w14:paraId="2A2F68AA" w14:textId="35132EA4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CF10F4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CA609E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E97088" w14:textId="0AAD9AC0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8ED0CC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ECEF36" w14:textId="77777777" w:rsidR="00C6621E" w:rsidRPr="00901015" w:rsidRDefault="00C6621E" w:rsidP="00C6621E">
            <w:pPr>
              <w:jc w:val="center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</w:tc>
      </w:tr>
    </w:tbl>
    <w:p w14:paraId="139FE0BC" w14:textId="77777777" w:rsidR="00C6621E" w:rsidRPr="00901015" w:rsidRDefault="00C6621E" w:rsidP="004C2FC6">
      <w:pPr>
        <w:ind w:left="-43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BF343AF" w14:textId="1EC200A8" w:rsidR="004C2FC6" w:rsidRPr="00901015" w:rsidRDefault="004C2FC6" w:rsidP="004C2FC6">
      <w:pPr>
        <w:ind w:left="-4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01015">
        <w:rPr>
          <w:rFonts w:ascii="ＭＳ ゴシック" w:eastAsia="ＭＳ ゴシック" w:hAnsi="ＭＳ ゴシック"/>
          <w:sz w:val="24"/>
          <w:szCs w:val="24"/>
        </w:rPr>
        <w:t xml:space="preserve">●送 付 先　</w:t>
      </w:r>
      <w:r w:rsidRPr="00901015">
        <w:rPr>
          <w:rFonts w:ascii="ＭＳ ゴシック" w:eastAsia="ＭＳ ゴシック" w:hAnsi="ＭＳ ゴシック"/>
          <w:w w:val="80"/>
          <w:sz w:val="24"/>
          <w:szCs w:val="24"/>
        </w:rPr>
        <w:t>〒７３０－８５１１</w:t>
      </w:r>
      <w:r w:rsidRPr="00901015">
        <w:rPr>
          <w:rFonts w:ascii="ＭＳ ゴシック" w:eastAsia="ＭＳ ゴシック" w:hAnsi="ＭＳ ゴシック"/>
          <w:sz w:val="24"/>
          <w:szCs w:val="24"/>
        </w:rPr>
        <w:t xml:space="preserve">広島市中区基町10-52　広島県環境県民局県民活動課内　　　　　　　　　</w:t>
      </w:r>
    </w:p>
    <w:p w14:paraId="264F8685" w14:textId="77777777" w:rsidR="00C6621E" w:rsidRPr="00901015" w:rsidRDefault="004C2FC6" w:rsidP="00C6621E">
      <w:pPr>
        <w:ind w:left="645" w:hanging="107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01015">
        <w:rPr>
          <w:rFonts w:ascii="ＭＳ ゴシック" w:eastAsia="ＭＳ ゴシック" w:hAnsi="ＭＳ ゴシック"/>
          <w:sz w:val="24"/>
          <w:szCs w:val="24"/>
        </w:rPr>
        <w:t xml:space="preserve">　　　　　　</w:t>
      </w:r>
      <w:r w:rsidR="00C6621E" w:rsidRPr="0090101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01015">
        <w:rPr>
          <w:rFonts w:ascii="ＭＳ ゴシック" w:eastAsia="ＭＳ ゴシック" w:hAnsi="ＭＳ ゴシック"/>
          <w:sz w:val="24"/>
          <w:szCs w:val="24"/>
        </w:rPr>
        <w:t>公益社団法人青少年育成広島県民会議（広島県庁南館３階）</w:t>
      </w:r>
    </w:p>
    <w:p w14:paraId="2338411F" w14:textId="393E4E53" w:rsidR="00C6621E" w:rsidRPr="00901015" w:rsidRDefault="004C2FC6" w:rsidP="00C6621E">
      <w:pPr>
        <w:ind w:leftChars="100" w:left="292" w:firstLineChars="500" w:firstLine="818"/>
        <w:jc w:val="left"/>
        <w:rPr>
          <w:rFonts w:ascii="ＭＳ ゴシック" w:eastAsia="ＭＳ ゴシック" w:hAnsi="ＭＳ ゴシック"/>
          <w:w w:val="80"/>
          <w:sz w:val="24"/>
          <w:szCs w:val="24"/>
        </w:rPr>
      </w:pPr>
      <w:r w:rsidRPr="00901015">
        <w:rPr>
          <w:rFonts w:ascii="ＭＳ ゴシック" w:eastAsia="ＭＳ ゴシック" w:hAnsi="ＭＳ ゴシック"/>
          <w:w w:val="80"/>
          <w:sz w:val="24"/>
          <w:szCs w:val="24"/>
        </w:rPr>
        <w:t>ＴＥＬ０８２－５１３－２７４２　ＦＡＸ０８２－５１１－２173</w:t>
      </w:r>
    </w:p>
    <w:p w14:paraId="15385D57" w14:textId="3E8236E8" w:rsidR="00C6621E" w:rsidRDefault="00C6621E" w:rsidP="00C6621E">
      <w:pPr>
        <w:ind w:left="645" w:hanging="1075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0101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●応募締切　</w:t>
      </w:r>
      <w:r w:rsidR="008F498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作文　</w:t>
      </w:r>
      <w:r w:rsidRPr="0090101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8F498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Pr="0090101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年９月３日（</w:t>
      </w:r>
      <w:r w:rsidR="008F498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木</w:t>
      </w:r>
      <w:r w:rsidRPr="0090101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）必着</w:t>
      </w:r>
    </w:p>
    <w:p w14:paraId="080D6F46" w14:textId="02A9A6F6" w:rsidR="008F4981" w:rsidRDefault="008F4981" w:rsidP="00C6621E">
      <w:pPr>
        <w:ind w:left="645" w:hanging="1075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図画　令和８年９月１７日（木）必着</w:t>
      </w:r>
    </w:p>
    <w:p w14:paraId="1AE9ACFE" w14:textId="77777777" w:rsidR="008F4981" w:rsidRPr="00F2225B" w:rsidRDefault="008F4981" w:rsidP="00C6621E">
      <w:pPr>
        <w:ind w:left="645" w:hanging="1075"/>
        <w:jc w:val="left"/>
        <w:rPr>
          <w:rFonts w:ascii="ＭＳ ゴシック" w:eastAsia="ＭＳ ゴシック" w:hAnsi="ＭＳ ゴシック"/>
          <w:w w:val="80"/>
          <w:sz w:val="24"/>
          <w:szCs w:val="24"/>
        </w:rPr>
      </w:pPr>
    </w:p>
    <w:sectPr w:rsidR="008F4981" w:rsidRPr="00F2225B" w:rsidSect="0028217B">
      <w:pgSz w:w="11906" w:h="16838" w:code="9"/>
      <w:pgMar w:top="851" w:right="851" w:bottom="567" w:left="1418" w:header="851" w:footer="992" w:gutter="0"/>
      <w:cols w:space="425"/>
      <w:docGrid w:type="linesAndChars" w:linePitch="440" w:charSpace="-56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1147" w14:textId="77777777" w:rsidR="003B4788" w:rsidRDefault="003B4788">
      <w:r>
        <w:separator/>
      </w:r>
    </w:p>
  </w:endnote>
  <w:endnote w:type="continuationSeparator" w:id="0">
    <w:p w14:paraId="73524956" w14:textId="77777777" w:rsidR="003B4788" w:rsidRDefault="003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6CC2" w14:textId="77777777" w:rsidR="003B4788" w:rsidRDefault="003B4788">
      <w:r>
        <w:separator/>
      </w:r>
    </w:p>
  </w:footnote>
  <w:footnote w:type="continuationSeparator" w:id="0">
    <w:p w14:paraId="1B942615" w14:textId="77777777" w:rsidR="003B4788" w:rsidRDefault="003B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6"/>
  <w:drawingGridVerticalSpacing w:val="220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stroke weight=".25pt"/>
      <v:textbox inset="1.2mm,.7pt,1.2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01"/>
    <w:rsid w:val="000023A1"/>
    <w:rsid w:val="000024FF"/>
    <w:rsid w:val="00002540"/>
    <w:rsid w:val="00005F42"/>
    <w:rsid w:val="00013BF9"/>
    <w:rsid w:val="00016D5B"/>
    <w:rsid w:val="00017682"/>
    <w:rsid w:val="00023ACA"/>
    <w:rsid w:val="00031580"/>
    <w:rsid w:val="00031B44"/>
    <w:rsid w:val="000349A2"/>
    <w:rsid w:val="00036D9D"/>
    <w:rsid w:val="00037A26"/>
    <w:rsid w:val="00037AD7"/>
    <w:rsid w:val="00046198"/>
    <w:rsid w:val="00055B7C"/>
    <w:rsid w:val="00065EF3"/>
    <w:rsid w:val="00085AF2"/>
    <w:rsid w:val="000950D5"/>
    <w:rsid w:val="000A14FA"/>
    <w:rsid w:val="000B1269"/>
    <w:rsid w:val="000C301B"/>
    <w:rsid w:val="000C47B8"/>
    <w:rsid w:val="000D1DD5"/>
    <w:rsid w:val="000E0E53"/>
    <w:rsid w:val="000E2AAC"/>
    <w:rsid w:val="000F733E"/>
    <w:rsid w:val="00105098"/>
    <w:rsid w:val="00125FA1"/>
    <w:rsid w:val="00137193"/>
    <w:rsid w:val="00146825"/>
    <w:rsid w:val="001536FB"/>
    <w:rsid w:val="001763C4"/>
    <w:rsid w:val="00182403"/>
    <w:rsid w:val="001837DC"/>
    <w:rsid w:val="00183F0C"/>
    <w:rsid w:val="00190EE2"/>
    <w:rsid w:val="001B1352"/>
    <w:rsid w:val="001B44CD"/>
    <w:rsid w:val="001D1301"/>
    <w:rsid w:val="001D5E71"/>
    <w:rsid w:val="001E05CB"/>
    <w:rsid w:val="001E2E31"/>
    <w:rsid w:val="001F0224"/>
    <w:rsid w:val="001F2A8D"/>
    <w:rsid w:val="001F7B0A"/>
    <w:rsid w:val="00205A43"/>
    <w:rsid w:val="00205D62"/>
    <w:rsid w:val="00212EC0"/>
    <w:rsid w:val="002210E1"/>
    <w:rsid w:val="0022321A"/>
    <w:rsid w:val="00227324"/>
    <w:rsid w:val="00232DA2"/>
    <w:rsid w:val="00233FB6"/>
    <w:rsid w:val="00234527"/>
    <w:rsid w:val="002531C4"/>
    <w:rsid w:val="00267A6B"/>
    <w:rsid w:val="00273BEE"/>
    <w:rsid w:val="0028217B"/>
    <w:rsid w:val="00282E61"/>
    <w:rsid w:val="0028740A"/>
    <w:rsid w:val="002924E3"/>
    <w:rsid w:val="002937F8"/>
    <w:rsid w:val="002A1515"/>
    <w:rsid w:val="002C4DC2"/>
    <w:rsid w:val="002E18B4"/>
    <w:rsid w:val="002E6B0A"/>
    <w:rsid w:val="002F6012"/>
    <w:rsid w:val="00302E36"/>
    <w:rsid w:val="00305946"/>
    <w:rsid w:val="00307CE5"/>
    <w:rsid w:val="00311155"/>
    <w:rsid w:val="00316415"/>
    <w:rsid w:val="00320BCE"/>
    <w:rsid w:val="003241F2"/>
    <w:rsid w:val="00327649"/>
    <w:rsid w:val="0033058D"/>
    <w:rsid w:val="00331CD9"/>
    <w:rsid w:val="00336E39"/>
    <w:rsid w:val="003503A8"/>
    <w:rsid w:val="00350613"/>
    <w:rsid w:val="00373D3E"/>
    <w:rsid w:val="003B4788"/>
    <w:rsid w:val="003C33C1"/>
    <w:rsid w:val="003C647F"/>
    <w:rsid w:val="003D05FC"/>
    <w:rsid w:val="003E1CFC"/>
    <w:rsid w:val="003E3B22"/>
    <w:rsid w:val="0041608D"/>
    <w:rsid w:val="004359B5"/>
    <w:rsid w:val="00450916"/>
    <w:rsid w:val="004513B4"/>
    <w:rsid w:val="004813D4"/>
    <w:rsid w:val="00486749"/>
    <w:rsid w:val="0049117F"/>
    <w:rsid w:val="004A7B97"/>
    <w:rsid w:val="004B094B"/>
    <w:rsid w:val="004B7888"/>
    <w:rsid w:val="004C2FC6"/>
    <w:rsid w:val="004C62D6"/>
    <w:rsid w:val="004C6D66"/>
    <w:rsid w:val="004D2DED"/>
    <w:rsid w:val="004D3EA6"/>
    <w:rsid w:val="004D5394"/>
    <w:rsid w:val="004F35D8"/>
    <w:rsid w:val="004F41C2"/>
    <w:rsid w:val="00505667"/>
    <w:rsid w:val="00535717"/>
    <w:rsid w:val="00547E2D"/>
    <w:rsid w:val="00561F29"/>
    <w:rsid w:val="00570481"/>
    <w:rsid w:val="0057486B"/>
    <w:rsid w:val="00575E4E"/>
    <w:rsid w:val="0058352A"/>
    <w:rsid w:val="00595D15"/>
    <w:rsid w:val="005C2C96"/>
    <w:rsid w:val="005C49EA"/>
    <w:rsid w:val="005D00D4"/>
    <w:rsid w:val="005D3246"/>
    <w:rsid w:val="005D60BF"/>
    <w:rsid w:val="005F2FCB"/>
    <w:rsid w:val="005F76D7"/>
    <w:rsid w:val="00607B54"/>
    <w:rsid w:val="00611870"/>
    <w:rsid w:val="0062032C"/>
    <w:rsid w:val="006357EE"/>
    <w:rsid w:val="00647C8E"/>
    <w:rsid w:val="006617EC"/>
    <w:rsid w:val="00664207"/>
    <w:rsid w:val="006642B9"/>
    <w:rsid w:val="00667573"/>
    <w:rsid w:val="0067600D"/>
    <w:rsid w:val="006864AB"/>
    <w:rsid w:val="00696F4A"/>
    <w:rsid w:val="006A5E04"/>
    <w:rsid w:val="006B3D9A"/>
    <w:rsid w:val="006B7A2C"/>
    <w:rsid w:val="006C38B4"/>
    <w:rsid w:val="006C793E"/>
    <w:rsid w:val="006D3615"/>
    <w:rsid w:val="006D6598"/>
    <w:rsid w:val="006E0634"/>
    <w:rsid w:val="006F47EC"/>
    <w:rsid w:val="007056FC"/>
    <w:rsid w:val="00707F52"/>
    <w:rsid w:val="007122D5"/>
    <w:rsid w:val="0071245D"/>
    <w:rsid w:val="007172E0"/>
    <w:rsid w:val="007232D0"/>
    <w:rsid w:val="0073075A"/>
    <w:rsid w:val="0075069B"/>
    <w:rsid w:val="0075627B"/>
    <w:rsid w:val="00763347"/>
    <w:rsid w:val="00767197"/>
    <w:rsid w:val="00770145"/>
    <w:rsid w:val="007808B0"/>
    <w:rsid w:val="00786832"/>
    <w:rsid w:val="00786A6C"/>
    <w:rsid w:val="007A67BE"/>
    <w:rsid w:val="007B27DB"/>
    <w:rsid w:val="007C17DA"/>
    <w:rsid w:val="007D2B16"/>
    <w:rsid w:val="007E1408"/>
    <w:rsid w:val="00800A9C"/>
    <w:rsid w:val="00803B57"/>
    <w:rsid w:val="0081415A"/>
    <w:rsid w:val="00815DF5"/>
    <w:rsid w:val="00821D2B"/>
    <w:rsid w:val="00831215"/>
    <w:rsid w:val="00833A4D"/>
    <w:rsid w:val="00842ADF"/>
    <w:rsid w:val="00844363"/>
    <w:rsid w:val="00872ABA"/>
    <w:rsid w:val="00876C11"/>
    <w:rsid w:val="0088416C"/>
    <w:rsid w:val="00887595"/>
    <w:rsid w:val="00893893"/>
    <w:rsid w:val="008C388E"/>
    <w:rsid w:val="008F0093"/>
    <w:rsid w:val="008F3509"/>
    <w:rsid w:val="008F4981"/>
    <w:rsid w:val="00901015"/>
    <w:rsid w:val="00903112"/>
    <w:rsid w:val="00913AAB"/>
    <w:rsid w:val="00913BBF"/>
    <w:rsid w:val="00935FF3"/>
    <w:rsid w:val="009402CD"/>
    <w:rsid w:val="0094453B"/>
    <w:rsid w:val="00947C45"/>
    <w:rsid w:val="00963F1A"/>
    <w:rsid w:val="0097118A"/>
    <w:rsid w:val="0098405E"/>
    <w:rsid w:val="00986FE0"/>
    <w:rsid w:val="0099539B"/>
    <w:rsid w:val="009A16C6"/>
    <w:rsid w:val="009B5974"/>
    <w:rsid w:val="009B6127"/>
    <w:rsid w:val="009C1C5A"/>
    <w:rsid w:val="009D5479"/>
    <w:rsid w:val="009E7550"/>
    <w:rsid w:val="009F0A93"/>
    <w:rsid w:val="009F2B16"/>
    <w:rsid w:val="009F371D"/>
    <w:rsid w:val="00A0441E"/>
    <w:rsid w:val="00A07456"/>
    <w:rsid w:val="00A205C5"/>
    <w:rsid w:val="00A256BF"/>
    <w:rsid w:val="00A2761A"/>
    <w:rsid w:val="00A365AF"/>
    <w:rsid w:val="00A412A4"/>
    <w:rsid w:val="00A42B38"/>
    <w:rsid w:val="00A46913"/>
    <w:rsid w:val="00A47D74"/>
    <w:rsid w:val="00A529CF"/>
    <w:rsid w:val="00A85631"/>
    <w:rsid w:val="00A8625B"/>
    <w:rsid w:val="00A871F5"/>
    <w:rsid w:val="00A970C0"/>
    <w:rsid w:val="00AB11B3"/>
    <w:rsid w:val="00AC1289"/>
    <w:rsid w:val="00AF2A8E"/>
    <w:rsid w:val="00AF6194"/>
    <w:rsid w:val="00B16409"/>
    <w:rsid w:val="00B21D3A"/>
    <w:rsid w:val="00B33675"/>
    <w:rsid w:val="00B363FC"/>
    <w:rsid w:val="00B44D38"/>
    <w:rsid w:val="00B50CD8"/>
    <w:rsid w:val="00B5222F"/>
    <w:rsid w:val="00B6250D"/>
    <w:rsid w:val="00B85994"/>
    <w:rsid w:val="00B944A0"/>
    <w:rsid w:val="00BA0CD4"/>
    <w:rsid w:val="00BA5364"/>
    <w:rsid w:val="00BA6B3B"/>
    <w:rsid w:val="00BB179D"/>
    <w:rsid w:val="00BB30E3"/>
    <w:rsid w:val="00BC0217"/>
    <w:rsid w:val="00BF008F"/>
    <w:rsid w:val="00BF180E"/>
    <w:rsid w:val="00BF1E72"/>
    <w:rsid w:val="00BF592C"/>
    <w:rsid w:val="00C05462"/>
    <w:rsid w:val="00C11132"/>
    <w:rsid w:val="00C142C3"/>
    <w:rsid w:val="00C207DA"/>
    <w:rsid w:val="00C2393C"/>
    <w:rsid w:val="00C315E7"/>
    <w:rsid w:val="00C407C6"/>
    <w:rsid w:val="00C4411A"/>
    <w:rsid w:val="00C6621E"/>
    <w:rsid w:val="00C72308"/>
    <w:rsid w:val="00C76525"/>
    <w:rsid w:val="00C8325B"/>
    <w:rsid w:val="00C83378"/>
    <w:rsid w:val="00CA73A0"/>
    <w:rsid w:val="00CB1BF0"/>
    <w:rsid w:val="00CB4C46"/>
    <w:rsid w:val="00CB6A04"/>
    <w:rsid w:val="00CC3014"/>
    <w:rsid w:val="00CD15AF"/>
    <w:rsid w:val="00CE580A"/>
    <w:rsid w:val="00D002F9"/>
    <w:rsid w:val="00D05F21"/>
    <w:rsid w:val="00D12130"/>
    <w:rsid w:val="00D17142"/>
    <w:rsid w:val="00D23FEC"/>
    <w:rsid w:val="00D278F4"/>
    <w:rsid w:val="00D3407B"/>
    <w:rsid w:val="00D35685"/>
    <w:rsid w:val="00D435A3"/>
    <w:rsid w:val="00D504FC"/>
    <w:rsid w:val="00D54762"/>
    <w:rsid w:val="00D63757"/>
    <w:rsid w:val="00D65CD2"/>
    <w:rsid w:val="00D6604D"/>
    <w:rsid w:val="00D6692B"/>
    <w:rsid w:val="00D7324E"/>
    <w:rsid w:val="00D86242"/>
    <w:rsid w:val="00DA0A4B"/>
    <w:rsid w:val="00DA5C73"/>
    <w:rsid w:val="00DB2D14"/>
    <w:rsid w:val="00DB61D4"/>
    <w:rsid w:val="00DD48BE"/>
    <w:rsid w:val="00DE0A85"/>
    <w:rsid w:val="00E001E0"/>
    <w:rsid w:val="00E074FC"/>
    <w:rsid w:val="00E137E5"/>
    <w:rsid w:val="00E15D67"/>
    <w:rsid w:val="00E16B8E"/>
    <w:rsid w:val="00E243B4"/>
    <w:rsid w:val="00E323A8"/>
    <w:rsid w:val="00E445EE"/>
    <w:rsid w:val="00E57FCE"/>
    <w:rsid w:val="00E608DF"/>
    <w:rsid w:val="00E673DA"/>
    <w:rsid w:val="00E67A80"/>
    <w:rsid w:val="00E7207F"/>
    <w:rsid w:val="00E8100E"/>
    <w:rsid w:val="00E8650C"/>
    <w:rsid w:val="00EA0064"/>
    <w:rsid w:val="00EA2EA7"/>
    <w:rsid w:val="00EB114D"/>
    <w:rsid w:val="00ED10B5"/>
    <w:rsid w:val="00ED4B5B"/>
    <w:rsid w:val="00EE11C8"/>
    <w:rsid w:val="00EE15E3"/>
    <w:rsid w:val="00EE1F46"/>
    <w:rsid w:val="00EE29BF"/>
    <w:rsid w:val="00EE556D"/>
    <w:rsid w:val="00F2225B"/>
    <w:rsid w:val="00F3611C"/>
    <w:rsid w:val="00F36BD4"/>
    <w:rsid w:val="00F44E8D"/>
    <w:rsid w:val="00F53AB0"/>
    <w:rsid w:val="00F74170"/>
    <w:rsid w:val="00F9307B"/>
    <w:rsid w:val="00F9419B"/>
    <w:rsid w:val="00F94DEB"/>
    <w:rsid w:val="00F951A3"/>
    <w:rsid w:val="00FA57C1"/>
    <w:rsid w:val="00FA5BB7"/>
    <w:rsid w:val="00FB1228"/>
    <w:rsid w:val="00FC0E16"/>
    <w:rsid w:val="00FD6C40"/>
    <w:rsid w:val="00FD7E74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1.2mm,.7pt,1.2mm,.7pt"/>
    </o:shapedefaults>
    <o:shapelayout v:ext="edit">
      <o:idmap v:ext="edit" data="2"/>
    </o:shapelayout>
  </w:shapeDefaults>
  <w:decimalSymbol w:val="."/>
  <w:listSeparator w:val=","/>
  <w14:docId w14:val="0E535C06"/>
  <w15:chartTrackingRefBased/>
  <w15:docId w15:val="{586B5F8C-9767-4ED1-9037-C755CF76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974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/>
      <w:sz w:val="14"/>
    </w:rPr>
  </w:style>
  <w:style w:type="paragraph" w:styleId="a4">
    <w:name w:val="Closing"/>
    <w:basedOn w:val="a"/>
    <w:next w:val="a"/>
    <w:pPr>
      <w:jc w:val="right"/>
    </w:pPr>
    <w:rPr>
      <w:rFonts w:ascii="ＭＳ Ｐ明朝"/>
      <w:color w:val="800000"/>
      <w:sz w:val="1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table" w:styleId="a8">
    <w:name w:val="Table Grid"/>
    <w:basedOn w:val="a1"/>
    <w:rsid w:val="003305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6250D"/>
    <w:rPr>
      <w:rFonts w:ascii="Arial" w:eastAsia="ＭＳ ゴシック" w:hAnsi="Arial"/>
      <w:sz w:val="18"/>
      <w:szCs w:val="18"/>
    </w:rPr>
  </w:style>
  <w:style w:type="character" w:styleId="aa">
    <w:name w:val="Hyperlink"/>
    <w:rsid w:val="00AB11B3"/>
    <w:rPr>
      <w:color w:val="0000FF"/>
      <w:u w:val="single"/>
    </w:rPr>
  </w:style>
  <w:style w:type="paragraph" w:styleId="ab">
    <w:name w:val="Date"/>
    <w:basedOn w:val="a"/>
    <w:next w:val="a"/>
    <w:link w:val="ac"/>
    <w:rsid w:val="002E6B0A"/>
  </w:style>
  <w:style w:type="character" w:customStyle="1" w:styleId="ac">
    <w:name w:val="日付 (文字)"/>
    <w:link w:val="ab"/>
    <w:rsid w:val="002E6B0A"/>
    <w:rPr>
      <w:kern w:val="2"/>
      <w:sz w:val="32"/>
      <w:szCs w:val="32"/>
    </w:rPr>
  </w:style>
  <w:style w:type="paragraph" w:styleId="ad">
    <w:name w:val="Body Text Indent"/>
    <w:basedOn w:val="a"/>
    <w:link w:val="ae"/>
    <w:rsid w:val="00696F4A"/>
    <w:pPr>
      <w:ind w:leftChars="400" w:left="851"/>
    </w:pPr>
  </w:style>
  <w:style w:type="character" w:customStyle="1" w:styleId="ae">
    <w:name w:val="本文インデント (文字)"/>
    <w:link w:val="ad"/>
    <w:rsid w:val="00696F4A"/>
    <w:rPr>
      <w:kern w:val="2"/>
      <w:sz w:val="32"/>
      <w:szCs w:val="32"/>
    </w:rPr>
  </w:style>
  <w:style w:type="table" w:customStyle="1" w:styleId="1">
    <w:name w:val="表 (格子)1"/>
    <w:basedOn w:val="a1"/>
    <w:next w:val="a8"/>
    <w:rsid w:val="004C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rsid w:val="00C6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A1F7-9C00-4CDC-B997-5888A825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  3 11        林 務 政 策     森 林 計 画    　 3815</vt:lpstr>
      <vt:lpstr> 　　　 11  3 11        林 務 政 策     森 林 計 画    　 3815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 3 11        林 務 政 策     森 林 計 画    　 3815</dc:title>
  <dc:subject/>
  <dc:creator>広島県林政課</dc:creator>
  <cp:keywords/>
  <cp:lastModifiedBy>嶋末</cp:lastModifiedBy>
  <cp:revision>3</cp:revision>
  <cp:lastPrinted>2020-05-08T06:28:00Z</cp:lastPrinted>
  <dcterms:created xsi:type="dcterms:W3CDTF">2026-06-18T01:16:00Z</dcterms:created>
  <dcterms:modified xsi:type="dcterms:W3CDTF">2026-06-18T01:17:00Z</dcterms:modified>
</cp:coreProperties>
</file>