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3240" w14:textId="7BEAE86D" w:rsidR="004C2FC6" w:rsidRDefault="004C2FC6" w:rsidP="00C92BCE">
      <w:pPr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 w:rsidRPr="00C92BCE">
        <w:rPr>
          <w:rFonts w:ascii="HG丸ｺﾞｼｯｸM-PRO" w:eastAsia="HG丸ｺﾞｼｯｸM-PRO" w:hAnsi="HG丸ｺﾞｼｯｸM-PRO"/>
          <w:sz w:val="30"/>
          <w:szCs w:val="30"/>
        </w:rPr>
        <w:t xml:space="preserve">個人作品貼付用 </w:t>
      </w:r>
      <w:r w:rsidR="005C0F36">
        <w:rPr>
          <w:rFonts w:ascii="HG丸ｺﾞｼｯｸM-PRO" w:eastAsia="HG丸ｺﾞｼｯｸM-PRO" w:hAnsi="HG丸ｺﾞｼｯｸM-PRO" w:hint="eastAsia"/>
          <w:sz w:val="30"/>
          <w:szCs w:val="30"/>
        </w:rPr>
        <w:t>図画</w:t>
      </w:r>
      <w:r w:rsidRPr="00C92BCE">
        <w:rPr>
          <w:rFonts w:ascii="HG丸ｺﾞｼｯｸM-PRO" w:eastAsia="HG丸ｺﾞｼｯｸM-PRO" w:hAnsi="HG丸ｺﾞｼｯｸM-PRO"/>
          <w:sz w:val="30"/>
          <w:szCs w:val="30"/>
        </w:rPr>
        <w:t>応募</w:t>
      </w:r>
      <w:r w:rsidR="00C92BCE" w:rsidRPr="00C92BCE">
        <w:rPr>
          <w:rFonts w:ascii="HG丸ｺﾞｼｯｸM-PRO" w:eastAsia="HG丸ｺﾞｼｯｸM-PRO" w:hAnsi="HG丸ｺﾞｼｯｸM-PRO" w:hint="eastAsia"/>
          <w:sz w:val="30"/>
          <w:szCs w:val="30"/>
        </w:rPr>
        <w:t>用紙</w:t>
      </w:r>
    </w:p>
    <w:p w14:paraId="40D691A8" w14:textId="77777777" w:rsidR="00C92BCE" w:rsidRPr="00C92BCE" w:rsidRDefault="00C92BCE" w:rsidP="00C92BCE">
      <w:pPr>
        <w:jc w:val="center"/>
        <w:rPr>
          <w:rFonts w:ascii="HG丸ｺﾞｼｯｸM-PRO" w:eastAsia="HG丸ｺﾞｼｯｸM-PRO" w:hAnsi="HG丸ｺﾞｼｯｸM-PRO" w:hint="eastAsia"/>
          <w:sz w:val="30"/>
          <w:szCs w:val="30"/>
        </w:rPr>
      </w:pPr>
    </w:p>
    <w:p w14:paraId="1EC9836A" w14:textId="77777777" w:rsidR="004C2FC6" w:rsidRPr="004C2FC6" w:rsidRDefault="004C2FC6" w:rsidP="004C2FC6">
      <w:pPr>
        <w:ind w:left="518" w:hanging="51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4C2FC6">
        <w:rPr>
          <w:rFonts w:ascii="HG丸ｺﾞｼｯｸM-PRO" w:eastAsia="HG丸ｺﾞｼｯｸM-PRO" w:hAnsi="HG丸ｺﾞｼｯｸM-PRO"/>
          <w:sz w:val="22"/>
          <w:szCs w:val="22"/>
        </w:rPr>
        <w:t>図画用：作品の裏に貼付してください</w:t>
      </w:r>
    </w:p>
    <w:tbl>
      <w:tblPr>
        <w:tblStyle w:val="1"/>
        <w:tblW w:w="9264" w:type="dxa"/>
        <w:tblInd w:w="-34" w:type="dxa"/>
        <w:tblLook w:val="04A0" w:firstRow="1" w:lastRow="0" w:firstColumn="1" w:lastColumn="0" w:noHBand="0" w:noVBand="1"/>
      </w:tblPr>
      <w:tblGrid>
        <w:gridCol w:w="1863"/>
        <w:gridCol w:w="737"/>
        <w:gridCol w:w="738"/>
        <w:gridCol w:w="739"/>
        <w:gridCol w:w="739"/>
        <w:gridCol w:w="740"/>
        <w:gridCol w:w="740"/>
        <w:gridCol w:w="740"/>
        <w:gridCol w:w="740"/>
        <w:gridCol w:w="740"/>
        <w:gridCol w:w="748"/>
      </w:tblGrid>
      <w:tr w:rsidR="004C2FC6" w:rsidRPr="004C2FC6" w14:paraId="4E4CD6DD" w14:textId="77777777" w:rsidTr="00A85D9E">
        <w:trPr>
          <w:trHeight w:val="38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C33BE5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kern w:val="0"/>
                <w:sz w:val="21"/>
                <w:szCs w:val="21"/>
              </w:rPr>
              <w:t>学校名・所在地</w:t>
            </w:r>
          </w:p>
        </w:tc>
        <w:tc>
          <w:tcPr>
            <w:tcW w:w="7401" w:type="dxa"/>
            <w:gridSpan w:val="10"/>
          </w:tcPr>
          <w:p w14:paraId="63DD977B" w14:textId="77777777" w:rsidR="004C2FC6" w:rsidRPr="004C2FC6" w:rsidRDefault="004C2FC6" w:rsidP="004C2FC6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sz w:val="21"/>
                <w:szCs w:val="21"/>
              </w:rPr>
              <w:t>〒　　　-</w:t>
            </w:r>
          </w:p>
          <w:p w14:paraId="47093AFA" w14:textId="77777777" w:rsidR="004C2FC6" w:rsidRPr="004C2FC6" w:rsidRDefault="004C2FC6" w:rsidP="004C2FC6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sz w:val="21"/>
                <w:szCs w:val="21"/>
              </w:rPr>
              <w:t>学校名</w:t>
            </w:r>
          </w:p>
          <w:p w14:paraId="482854DF" w14:textId="77777777" w:rsidR="004C2FC6" w:rsidRPr="004C2FC6" w:rsidRDefault="004C2FC6" w:rsidP="004C2FC6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sz w:val="21"/>
                <w:szCs w:val="21"/>
              </w:rPr>
              <w:t>TEL                    　　FAX</w:t>
            </w:r>
          </w:p>
        </w:tc>
      </w:tr>
      <w:tr w:rsidR="004C2FC6" w:rsidRPr="004C2FC6" w14:paraId="07040DC7" w14:textId="77777777" w:rsidTr="00A85D9E">
        <w:trPr>
          <w:trHeight w:val="414"/>
        </w:trPr>
        <w:tc>
          <w:tcPr>
            <w:tcW w:w="0" w:type="auto"/>
            <w:vAlign w:val="center"/>
          </w:tcPr>
          <w:p w14:paraId="74DBACAE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spacing w:val="15"/>
                <w:kern w:val="0"/>
                <w:sz w:val="21"/>
                <w:szCs w:val="21"/>
                <w:fitText w:val="1260" w:id="-443383038"/>
              </w:rPr>
              <w:t>担当教諭</w:t>
            </w:r>
            <w:r w:rsidRPr="004C2FC6">
              <w:rPr>
                <w:rFonts w:ascii="HG丸ｺﾞｼｯｸM-PRO" w:eastAsia="HG丸ｺﾞｼｯｸM-PRO" w:hAnsi="HG丸ｺﾞｼｯｸM-PRO"/>
                <w:spacing w:val="45"/>
                <w:kern w:val="0"/>
                <w:sz w:val="21"/>
                <w:szCs w:val="21"/>
                <w:fitText w:val="1260" w:id="-443383038"/>
              </w:rPr>
              <w:t>名</w:t>
            </w:r>
          </w:p>
        </w:tc>
        <w:tc>
          <w:tcPr>
            <w:tcW w:w="7401" w:type="dxa"/>
            <w:gridSpan w:val="10"/>
          </w:tcPr>
          <w:p w14:paraId="2A7C8B98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C2FC6" w:rsidRPr="004C2FC6" w14:paraId="7B72E1B7" w14:textId="77777777" w:rsidTr="00A85D9E">
        <w:trPr>
          <w:trHeight w:val="283"/>
        </w:trPr>
        <w:tc>
          <w:tcPr>
            <w:tcW w:w="0" w:type="auto"/>
            <w:vAlign w:val="center"/>
          </w:tcPr>
          <w:p w14:paraId="419150AD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kern w:val="0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color w:val="000000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5173" w:type="dxa"/>
            <w:gridSpan w:val="7"/>
          </w:tcPr>
          <w:p w14:paraId="7ED0DE53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 w:val="restart"/>
            <w:vAlign w:val="center"/>
          </w:tcPr>
          <w:p w14:paraId="2DEE226B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sz w:val="21"/>
                <w:szCs w:val="21"/>
              </w:rPr>
              <w:t>学年</w:t>
            </w:r>
          </w:p>
        </w:tc>
        <w:tc>
          <w:tcPr>
            <w:tcW w:w="1488" w:type="dxa"/>
            <w:gridSpan w:val="2"/>
            <w:vMerge w:val="restart"/>
            <w:vAlign w:val="center"/>
          </w:tcPr>
          <w:p w14:paraId="23AB3DE9" w14:textId="77777777" w:rsidR="004C2FC6" w:rsidRPr="004C2FC6" w:rsidRDefault="004C2FC6" w:rsidP="004C2FC6">
            <w:pPr>
              <w:ind w:right="210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sz w:val="21"/>
                <w:szCs w:val="21"/>
              </w:rPr>
              <w:t>年生</w:t>
            </w:r>
          </w:p>
        </w:tc>
      </w:tr>
      <w:tr w:rsidR="004C2FC6" w:rsidRPr="004C2FC6" w14:paraId="11BF64D8" w14:textId="77777777" w:rsidTr="00A85D9E">
        <w:trPr>
          <w:trHeight w:val="567"/>
        </w:trPr>
        <w:tc>
          <w:tcPr>
            <w:tcW w:w="0" w:type="auto"/>
            <w:vAlign w:val="center"/>
          </w:tcPr>
          <w:p w14:paraId="014A3407" w14:textId="77777777" w:rsidR="004C2FC6" w:rsidRPr="004C2FC6" w:rsidRDefault="004C2FC6" w:rsidP="004C2FC6">
            <w:pPr>
              <w:ind w:hanging="948"/>
              <w:jc w:val="center"/>
              <w:rPr>
                <w:rFonts w:ascii="HG丸ｺﾞｼｯｸM-PRO" w:eastAsia="HG丸ｺﾞｼｯｸM-PRO" w:hAnsi="HG丸ｺﾞｼｯｸM-PRO"/>
                <w:color w:val="000000"/>
                <w:kern w:val="0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color w:val="000000"/>
                <w:kern w:val="0"/>
                <w:sz w:val="21"/>
                <w:szCs w:val="21"/>
              </w:rPr>
              <w:t xml:space="preserve">　　　　 名　　前</w:t>
            </w:r>
          </w:p>
        </w:tc>
        <w:tc>
          <w:tcPr>
            <w:tcW w:w="5173" w:type="dxa"/>
            <w:gridSpan w:val="7"/>
          </w:tcPr>
          <w:p w14:paraId="16BA9E7A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vMerge/>
            <w:vAlign w:val="center"/>
          </w:tcPr>
          <w:p w14:paraId="105E6F10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14:paraId="11D77565" w14:textId="77777777" w:rsidR="004C2FC6" w:rsidRPr="004C2FC6" w:rsidRDefault="004C2FC6" w:rsidP="004C2FC6">
            <w:pPr>
              <w:ind w:right="210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C2FC6" w:rsidRPr="004C2FC6" w14:paraId="7C80E395" w14:textId="77777777" w:rsidTr="00A85D9E">
        <w:trPr>
          <w:trHeight w:val="569"/>
        </w:trPr>
        <w:tc>
          <w:tcPr>
            <w:tcW w:w="1863" w:type="dxa"/>
            <w:vMerge w:val="restart"/>
            <w:vAlign w:val="center"/>
          </w:tcPr>
          <w:p w14:paraId="768C76B0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C2FC6">
              <w:rPr>
                <w:rFonts w:ascii="HG丸ｺﾞｼｯｸM-PRO" w:eastAsia="HG丸ｺﾞｼｯｸM-PRO" w:hAnsi="HG丸ｺﾞｼｯｸM-PRO"/>
                <w:sz w:val="21"/>
                <w:szCs w:val="21"/>
              </w:rPr>
              <w:t>図画コメント</w:t>
            </w:r>
          </w:p>
          <w:p w14:paraId="05B239AF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2FC6">
              <w:rPr>
                <w:rFonts w:ascii="HG丸ｺﾞｼｯｸM-PRO" w:eastAsia="HG丸ｺﾞｼｯｸM-PRO" w:hAnsi="HG丸ｺﾞｼｯｸM-PRO"/>
                <w:sz w:val="22"/>
                <w:szCs w:val="22"/>
              </w:rPr>
              <w:t>(20字程度)</w:t>
            </w:r>
          </w:p>
        </w:tc>
        <w:tc>
          <w:tcPr>
            <w:tcW w:w="737" w:type="dxa"/>
          </w:tcPr>
          <w:p w14:paraId="215BB47C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8" w:type="dxa"/>
          </w:tcPr>
          <w:p w14:paraId="5627BE94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9" w:type="dxa"/>
          </w:tcPr>
          <w:p w14:paraId="4DC7232F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9" w:type="dxa"/>
          </w:tcPr>
          <w:p w14:paraId="6B9D9FBB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1905CB16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0E4CD21A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3424F162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084D1073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0F7CC912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8" w:type="dxa"/>
          </w:tcPr>
          <w:p w14:paraId="413A8158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C2FC6" w:rsidRPr="004C2FC6" w14:paraId="6B692147" w14:textId="77777777" w:rsidTr="00A85D9E">
        <w:trPr>
          <w:trHeight w:val="561"/>
        </w:trPr>
        <w:tc>
          <w:tcPr>
            <w:tcW w:w="1863" w:type="dxa"/>
            <w:vMerge/>
          </w:tcPr>
          <w:p w14:paraId="77A7CA6E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7" w:type="dxa"/>
          </w:tcPr>
          <w:p w14:paraId="7B0DCF2D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8" w:type="dxa"/>
          </w:tcPr>
          <w:p w14:paraId="5BD1DCDE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9" w:type="dxa"/>
          </w:tcPr>
          <w:p w14:paraId="1D1323AA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9" w:type="dxa"/>
          </w:tcPr>
          <w:p w14:paraId="024C03A2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39340D48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1CEE5C2D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7F52ECBB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2B50BF97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0" w:type="dxa"/>
          </w:tcPr>
          <w:p w14:paraId="53D2CEDC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48" w:type="dxa"/>
          </w:tcPr>
          <w:p w14:paraId="5956A0F1" w14:textId="77777777" w:rsidR="004C2FC6" w:rsidRPr="004C2FC6" w:rsidRDefault="004C2FC6" w:rsidP="004C2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B2E97EE" w14:textId="77777777" w:rsidR="004C2FC6" w:rsidRPr="004C2FC6" w:rsidRDefault="004C2FC6" w:rsidP="004C2FC6">
      <w:pPr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0FDC24ED" w14:textId="77777777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B814F40" w14:textId="77777777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77AE199" w14:textId="77777777" w:rsidR="004C2FC6" w:rsidRDefault="004C2FC6" w:rsidP="004C2FC6">
      <w:pPr>
        <w:spacing w:line="24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3AF3DDA" w14:textId="6C27C640" w:rsidR="0062032C" w:rsidRPr="004359B5" w:rsidRDefault="0062032C" w:rsidP="00595D15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62032C" w:rsidRPr="004359B5" w:rsidSect="0028217B">
      <w:pgSz w:w="11906" w:h="16838" w:code="9"/>
      <w:pgMar w:top="851" w:right="851" w:bottom="567" w:left="1418" w:header="851" w:footer="992" w:gutter="0"/>
      <w:cols w:space="425"/>
      <w:docGrid w:type="linesAndChars" w:linePitch="440" w:charSpace="-56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FF92" w14:textId="77777777" w:rsidR="00121116" w:rsidRDefault="00121116">
      <w:r>
        <w:separator/>
      </w:r>
    </w:p>
  </w:endnote>
  <w:endnote w:type="continuationSeparator" w:id="0">
    <w:p w14:paraId="1DF2AF95" w14:textId="77777777" w:rsidR="00121116" w:rsidRDefault="0012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8C04" w14:textId="77777777" w:rsidR="00121116" w:rsidRDefault="00121116">
      <w:r>
        <w:separator/>
      </w:r>
    </w:p>
  </w:footnote>
  <w:footnote w:type="continuationSeparator" w:id="0">
    <w:p w14:paraId="6DC79542" w14:textId="77777777" w:rsidR="00121116" w:rsidRDefault="0012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6"/>
  <w:drawingGridVerticalSpacing w:val="220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stroke weight=".25pt"/>
      <v:textbox inset="1.2mm,.7pt,1.2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01"/>
    <w:rsid w:val="000023A1"/>
    <w:rsid w:val="000024FF"/>
    <w:rsid w:val="00002540"/>
    <w:rsid w:val="00005F42"/>
    <w:rsid w:val="00013BF9"/>
    <w:rsid w:val="00016D5B"/>
    <w:rsid w:val="00017682"/>
    <w:rsid w:val="00023ACA"/>
    <w:rsid w:val="000314FA"/>
    <w:rsid w:val="00031580"/>
    <w:rsid w:val="00031B44"/>
    <w:rsid w:val="000349A2"/>
    <w:rsid w:val="00036D9D"/>
    <w:rsid w:val="00037A26"/>
    <w:rsid w:val="00037AD7"/>
    <w:rsid w:val="00043244"/>
    <w:rsid w:val="00046198"/>
    <w:rsid w:val="00055B7C"/>
    <w:rsid w:val="00065EF3"/>
    <w:rsid w:val="000950D5"/>
    <w:rsid w:val="000A14FA"/>
    <w:rsid w:val="000B1269"/>
    <w:rsid w:val="000C301B"/>
    <w:rsid w:val="000C47B8"/>
    <w:rsid w:val="000D1DD5"/>
    <w:rsid w:val="000E0E53"/>
    <w:rsid w:val="000E2AAC"/>
    <w:rsid w:val="000F733E"/>
    <w:rsid w:val="00105098"/>
    <w:rsid w:val="00121116"/>
    <w:rsid w:val="00125FA1"/>
    <w:rsid w:val="00137193"/>
    <w:rsid w:val="00146825"/>
    <w:rsid w:val="001536FB"/>
    <w:rsid w:val="001763C4"/>
    <w:rsid w:val="00182403"/>
    <w:rsid w:val="001837DC"/>
    <w:rsid w:val="00183F0C"/>
    <w:rsid w:val="00190EE2"/>
    <w:rsid w:val="001B1352"/>
    <w:rsid w:val="001B44CD"/>
    <w:rsid w:val="001D1301"/>
    <w:rsid w:val="001D5E71"/>
    <w:rsid w:val="001E05CB"/>
    <w:rsid w:val="001E2E31"/>
    <w:rsid w:val="001F0224"/>
    <w:rsid w:val="001F2A8D"/>
    <w:rsid w:val="001F7B0A"/>
    <w:rsid w:val="00205A43"/>
    <w:rsid w:val="00205D62"/>
    <w:rsid w:val="00212EC0"/>
    <w:rsid w:val="002210E1"/>
    <w:rsid w:val="0022321A"/>
    <w:rsid w:val="00227324"/>
    <w:rsid w:val="00232DA2"/>
    <w:rsid w:val="00233FB6"/>
    <w:rsid w:val="00234527"/>
    <w:rsid w:val="002531C4"/>
    <w:rsid w:val="00267A6B"/>
    <w:rsid w:val="00273BEE"/>
    <w:rsid w:val="0028217B"/>
    <w:rsid w:val="00282E61"/>
    <w:rsid w:val="0028740A"/>
    <w:rsid w:val="002924E3"/>
    <w:rsid w:val="002937F8"/>
    <w:rsid w:val="002A1515"/>
    <w:rsid w:val="002C4DC2"/>
    <w:rsid w:val="002E18B4"/>
    <w:rsid w:val="002E6B0A"/>
    <w:rsid w:val="002F6012"/>
    <w:rsid w:val="00302E36"/>
    <w:rsid w:val="00305946"/>
    <w:rsid w:val="00307CE5"/>
    <w:rsid w:val="00311155"/>
    <w:rsid w:val="00316415"/>
    <w:rsid w:val="00320BCE"/>
    <w:rsid w:val="003241F2"/>
    <w:rsid w:val="00327649"/>
    <w:rsid w:val="0033058D"/>
    <w:rsid w:val="00331CD9"/>
    <w:rsid w:val="00336E39"/>
    <w:rsid w:val="003503A8"/>
    <w:rsid w:val="00350613"/>
    <w:rsid w:val="00373D3E"/>
    <w:rsid w:val="003C33C1"/>
    <w:rsid w:val="003C647F"/>
    <w:rsid w:val="003D05FC"/>
    <w:rsid w:val="003E1CFC"/>
    <w:rsid w:val="003E3B22"/>
    <w:rsid w:val="0041608D"/>
    <w:rsid w:val="004359B5"/>
    <w:rsid w:val="00450916"/>
    <w:rsid w:val="004513B4"/>
    <w:rsid w:val="004813D4"/>
    <w:rsid w:val="00486749"/>
    <w:rsid w:val="0049117F"/>
    <w:rsid w:val="004A7B97"/>
    <w:rsid w:val="004B094B"/>
    <w:rsid w:val="004B7888"/>
    <w:rsid w:val="004C2FC6"/>
    <w:rsid w:val="004C62D6"/>
    <w:rsid w:val="004C6D66"/>
    <w:rsid w:val="004D2DED"/>
    <w:rsid w:val="004D3EA6"/>
    <w:rsid w:val="004D5394"/>
    <w:rsid w:val="004F35D8"/>
    <w:rsid w:val="004F41C2"/>
    <w:rsid w:val="00505667"/>
    <w:rsid w:val="00535717"/>
    <w:rsid w:val="005370B9"/>
    <w:rsid w:val="00547E2D"/>
    <w:rsid w:val="00561F29"/>
    <w:rsid w:val="00570481"/>
    <w:rsid w:val="0057486B"/>
    <w:rsid w:val="00575E4E"/>
    <w:rsid w:val="0058352A"/>
    <w:rsid w:val="00595D15"/>
    <w:rsid w:val="005C0F36"/>
    <w:rsid w:val="005C2C96"/>
    <w:rsid w:val="005C49EA"/>
    <w:rsid w:val="005D00D4"/>
    <w:rsid w:val="005D60BF"/>
    <w:rsid w:val="005F2FCB"/>
    <w:rsid w:val="005F76D7"/>
    <w:rsid w:val="00607B54"/>
    <w:rsid w:val="00611870"/>
    <w:rsid w:val="0062032C"/>
    <w:rsid w:val="006357EE"/>
    <w:rsid w:val="00647C8E"/>
    <w:rsid w:val="006617EC"/>
    <w:rsid w:val="00664207"/>
    <w:rsid w:val="006642B9"/>
    <w:rsid w:val="00667573"/>
    <w:rsid w:val="0067600D"/>
    <w:rsid w:val="006864AB"/>
    <w:rsid w:val="00696F4A"/>
    <w:rsid w:val="006A5E04"/>
    <w:rsid w:val="006B3D9A"/>
    <w:rsid w:val="006B7A2C"/>
    <w:rsid w:val="006C38B4"/>
    <w:rsid w:val="006C793E"/>
    <w:rsid w:val="006D3615"/>
    <w:rsid w:val="006D6598"/>
    <w:rsid w:val="006E0634"/>
    <w:rsid w:val="006F47EC"/>
    <w:rsid w:val="007056FC"/>
    <w:rsid w:val="00707F52"/>
    <w:rsid w:val="007122D5"/>
    <w:rsid w:val="0071245D"/>
    <w:rsid w:val="007172E0"/>
    <w:rsid w:val="007232D0"/>
    <w:rsid w:val="0073075A"/>
    <w:rsid w:val="0075069B"/>
    <w:rsid w:val="0075627B"/>
    <w:rsid w:val="00763347"/>
    <w:rsid w:val="00767197"/>
    <w:rsid w:val="00770145"/>
    <w:rsid w:val="007808B0"/>
    <w:rsid w:val="00786832"/>
    <w:rsid w:val="00786A6C"/>
    <w:rsid w:val="007A67BE"/>
    <w:rsid w:val="007B27DB"/>
    <w:rsid w:val="007C17DA"/>
    <w:rsid w:val="007D2B16"/>
    <w:rsid w:val="007E1408"/>
    <w:rsid w:val="00800A9C"/>
    <w:rsid w:val="00803B57"/>
    <w:rsid w:val="0081415A"/>
    <w:rsid w:val="00815DF5"/>
    <w:rsid w:val="00821D2B"/>
    <w:rsid w:val="00831215"/>
    <w:rsid w:val="00833A4D"/>
    <w:rsid w:val="00842ADF"/>
    <w:rsid w:val="00844363"/>
    <w:rsid w:val="00872ABA"/>
    <w:rsid w:val="00876C11"/>
    <w:rsid w:val="0088416C"/>
    <w:rsid w:val="00887595"/>
    <w:rsid w:val="00893893"/>
    <w:rsid w:val="008C388E"/>
    <w:rsid w:val="008F0093"/>
    <w:rsid w:val="008F3509"/>
    <w:rsid w:val="008F4981"/>
    <w:rsid w:val="00901015"/>
    <w:rsid w:val="00903112"/>
    <w:rsid w:val="00913AAB"/>
    <w:rsid w:val="00913BBF"/>
    <w:rsid w:val="00935FF3"/>
    <w:rsid w:val="009402CD"/>
    <w:rsid w:val="0094453B"/>
    <w:rsid w:val="00947C45"/>
    <w:rsid w:val="00963F1A"/>
    <w:rsid w:val="0097118A"/>
    <w:rsid w:val="0098405E"/>
    <w:rsid w:val="00986FE0"/>
    <w:rsid w:val="0099539B"/>
    <w:rsid w:val="009A16C6"/>
    <w:rsid w:val="009B5974"/>
    <w:rsid w:val="009B6127"/>
    <w:rsid w:val="009C1C5A"/>
    <w:rsid w:val="009D5479"/>
    <w:rsid w:val="009E7550"/>
    <w:rsid w:val="009F0A93"/>
    <w:rsid w:val="009F2B16"/>
    <w:rsid w:val="009F371D"/>
    <w:rsid w:val="00A0441E"/>
    <w:rsid w:val="00A07456"/>
    <w:rsid w:val="00A205C5"/>
    <w:rsid w:val="00A256BF"/>
    <w:rsid w:val="00A2761A"/>
    <w:rsid w:val="00A365AF"/>
    <w:rsid w:val="00A412A4"/>
    <w:rsid w:val="00A42B38"/>
    <w:rsid w:val="00A46913"/>
    <w:rsid w:val="00A47D74"/>
    <w:rsid w:val="00A529CF"/>
    <w:rsid w:val="00A85631"/>
    <w:rsid w:val="00A8625B"/>
    <w:rsid w:val="00A871F5"/>
    <w:rsid w:val="00A970C0"/>
    <w:rsid w:val="00AB11B3"/>
    <w:rsid w:val="00AC1289"/>
    <w:rsid w:val="00AF2A8E"/>
    <w:rsid w:val="00AF6194"/>
    <w:rsid w:val="00B16409"/>
    <w:rsid w:val="00B21D3A"/>
    <w:rsid w:val="00B33675"/>
    <w:rsid w:val="00B363FC"/>
    <w:rsid w:val="00B44D38"/>
    <w:rsid w:val="00B50CD8"/>
    <w:rsid w:val="00B5222F"/>
    <w:rsid w:val="00B6250D"/>
    <w:rsid w:val="00B85994"/>
    <w:rsid w:val="00B944A0"/>
    <w:rsid w:val="00BA0CD4"/>
    <w:rsid w:val="00BA5364"/>
    <w:rsid w:val="00BA6B3B"/>
    <w:rsid w:val="00BB179D"/>
    <w:rsid w:val="00BB30E3"/>
    <w:rsid w:val="00BC0217"/>
    <w:rsid w:val="00BF008F"/>
    <w:rsid w:val="00BF180E"/>
    <w:rsid w:val="00BF1E72"/>
    <w:rsid w:val="00BF56FE"/>
    <w:rsid w:val="00BF592C"/>
    <w:rsid w:val="00C05462"/>
    <w:rsid w:val="00C11132"/>
    <w:rsid w:val="00C142C3"/>
    <w:rsid w:val="00C207DA"/>
    <w:rsid w:val="00C2393C"/>
    <w:rsid w:val="00C315E7"/>
    <w:rsid w:val="00C407C6"/>
    <w:rsid w:val="00C4411A"/>
    <w:rsid w:val="00C6621E"/>
    <w:rsid w:val="00C72308"/>
    <w:rsid w:val="00C76525"/>
    <w:rsid w:val="00C8325B"/>
    <w:rsid w:val="00C83378"/>
    <w:rsid w:val="00C92BCE"/>
    <w:rsid w:val="00CA73A0"/>
    <w:rsid w:val="00CB1BF0"/>
    <w:rsid w:val="00CB4C46"/>
    <w:rsid w:val="00CB6A04"/>
    <w:rsid w:val="00CC3014"/>
    <w:rsid w:val="00CD15AF"/>
    <w:rsid w:val="00CE580A"/>
    <w:rsid w:val="00D002F9"/>
    <w:rsid w:val="00D05F21"/>
    <w:rsid w:val="00D12130"/>
    <w:rsid w:val="00D17142"/>
    <w:rsid w:val="00D23FEC"/>
    <w:rsid w:val="00D278F4"/>
    <w:rsid w:val="00D3407B"/>
    <w:rsid w:val="00D35685"/>
    <w:rsid w:val="00D435A3"/>
    <w:rsid w:val="00D504FC"/>
    <w:rsid w:val="00D54762"/>
    <w:rsid w:val="00D63757"/>
    <w:rsid w:val="00D65CD2"/>
    <w:rsid w:val="00D6604D"/>
    <w:rsid w:val="00D6692B"/>
    <w:rsid w:val="00D7324E"/>
    <w:rsid w:val="00D86242"/>
    <w:rsid w:val="00DA0A4B"/>
    <w:rsid w:val="00DA5C73"/>
    <w:rsid w:val="00DB2D14"/>
    <w:rsid w:val="00DB61D4"/>
    <w:rsid w:val="00DD48BE"/>
    <w:rsid w:val="00DE0A85"/>
    <w:rsid w:val="00E001E0"/>
    <w:rsid w:val="00E074FC"/>
    <w:rsid w:val="00E137E5"/>
    <w:rsid w:val="00E15D67"/>
    <w:rsid w:val="00E16B8E"/>
    <w:rsid w:val="00E243B4"/>
    <w:rsid w:val="00E323A8"/>
    <w:rsid w:val="00E445EE"/>
    <w:rsid w:val="00E57FCE"/>
    <w:rsid w:val="00E608DF"/>
    <w:rsid w:val="00E673DA"/>
    <w:rsid w:val="00E67A80"/>
    <w:rsid w:val="00E7207F"/>
    <w:rsid w:val="00E8100E"/>
    <w:rsid w:val="00E8650C"/>
    <w:rsid w:val="00EA0064"/>
    <w:rsid w:val="00EA2EA7"/>
    <w:rsid w:val="00EB114D"/>
    <w:rsid w:val="00ED10B5"/>
    <w:rsid w:val="00ED381E"/>
    <w:rsid w:val="00ED4B5B"/>
    <w:rsid w:val="00EE11C8"/>
    <w:rsid w:val="00EE15E3"/>
    <w:rsid w:val="00EE1F46"/>
    <w:rsid w:val="00EE29BF"/>
    <w:rsid w:val="00EE556D"/>
    <w:rsid w:val="00F3611C"/>
    <w:rsid w:val="00F36BD4"/>
    <w:rsid w:val="00F44E8D"/>
    <w:rsid w:val="00F53AB0"/>
    <w:rsid w:val="00F74170"/>
    <w:rsid w:val="00F9307B"/>
    <w:rsid w:val="00F9419B"/>
    <w:rsid w:val="00F94DEB"/>
    <w:rsid w:val="00FA57C1"/>
    <w:rsid w:val="00FA5BB7"/>
    <w:rsid w:val="00FB1228"/>
    <w:rsid w:val="00FC0E16"/>
    <w:rsid w:val="00FD6C40"/>
    <w:rsid w:val="00FD7E74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1.2mm,.7pt,1.2mm,.7pt"/>
    </o:shapedefaults>
    <o:shapelayout v:ext="edit">
      <o:idmap v:ext="edit" data="2"/>
    </o:shapelayout>
  </w:shapeDefaults>
  <w:decimalSymbol w:val="."/>
  <w:listSeparator w:val=","/>
  <w14:docId w14:val="0E535C06"/>
  <w15:chartTrackingRefBased/>
  <w15:docId w15:val="{586B5F8C-9767-4ED1-9037-C755CF76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974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/>
      <w:sz w:val="14"/>
    </w:rPr>
  </w:style>
  <w:style w:type="paragraph" w:styleId="a4">
    <w:name w:val="Closing"/>
    <w:basedOn w:val="a"/>
    <w:next w:val="a"/>
    <w:pPr>
      <w:jc w:val="right"/>
    </w:pPr>
    <w:rPr>
      <w:rFonts w:ascii="ＭＳ Ｐ明朝"/>
      <w:color w:val="800000"/>
      <w:sz w:val="1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table" w:styleId="a8">
    <w:name w:val="Table Grid"/>
    <w:basedOn w:val="a1"/>
    <w:rsid w:val="003305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6250D"/>
    <w:rPr>
      <w:rFonts w:ascii="Arial" w:eastAsia="ＭＳ ゴシック" w:hAnsi="Arial"/>
      <w:sz w:val="18"/>
      <w:szCs w:val="18"/>
    </w:rPr>
  </w:style>
  <w:style w:type="character" w:styleId="aa">
    <w:name w:val="Hyperlink"/>
    <w:rsid w:val="00AB11B3"/>
    <w:rPr>
      <w:color w:val="0000FF"/>
      <w:u w:val="single"/>
    </w:rPr>
  </w:style>
  <w:style w:type="paragraph" w:styleId="ab">
    <w:name w:val="Date"/>
    <w:basedOn w:val="a"/>
    <w:next w:val="a"/>
    <w:link w:val="ac"/>
    <w:rsid w:val="002E6B0A"/>
  </w:style>
  <w:style w:type="character" w:customStyle="1" w:styleId="ac">
    <w:name w:val="日付 (文字)"/>
    <w:link w:val="ab"/>
    <w:rsid w:val="002E6B0A"/>
    <w:rPr>
      <w:kern w:val="2"/>
      <w:sz w:val="32"/>
      <w:szCs w:val="32"/>
    </w:rPr>
  </w:style>
  <w:style w:type="paragraph" w:styleId="ad">
    <w:name w:val="Body Text Indent"/>
    <w:basedOn w:val="a"/>
    <w:link w:val="ae"/>
    <w:rsid w:val="00696F4A"/>
    <w:pPr>
      <w:ind w:leftChars="400" w:left="851"/>
    </w:pPr>
  </w:style>
  <w:style w:type="character" w:customStyle="1" w:styleId="ae">
    <w:name w:val="本文インデント (文字)"/>
    <w:link w:val="ad"/>
    <w:rsid w:val="00696F4A"/>
    <w:rPr>
      <w:kern w:val="2"/>
      <w:sz w:val="32"/>
      <w:szCs w:val="32"/>
    </w:rPr>
  </w:style>
  <w:style w:type="table" w:customStyle="1" w:styleId="1">
    <w:name w:val="表 (格子)1"/>
    <w:basedOn w:val="a1"/>
    <w:next w:val="a8"/>
    <w:rsid w:val="004C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rsid w:val="00C6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A1F7-9C00-4CDC-B997-5888A825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  3 11        林 務 政 策     森 林 計 画    　 3815</vt:lpstr>
      <vt:lpstr> 　　　 11  3 11        林 務 政 策     森 林 計 画    　 3815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 3 11        林 務 政 策     森 林 計 画    　 3815</dc:title>
  <dc:subject/>
  <dc:creator>広島県林政課</dc:creator>
  <cp:keywords/>
  <cp:lastModifiedBy>嶋末</cp:lastModifiedBy>
  <cp:revision>5</cp:revision>
  <cp:lastPrinted>2026-06-18T01:18:00Z</cp:lastPrinted>
  <dcterms:created xsi:type="dcterms:W3CDTF">2026-06-16T00:13:00Z</dcterms:created>
  <dcterms:modified xsi:type="dcterms:W3CDTF">2026-06-18T01:19:00Z</dcterms:modified>
</cp:coreProperties>
</file>